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9" w:rsidRPr="00806A49" w:rsidRDefault="00D37BC9" w:rsidP="00D37BC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8 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 PISEMNE </w:t>
      </w:r>
      <w:r w:rsidRPr="00806A49">
        <w:rPr>
          <w:rFonts w:asciiTheme="minorHAnsi" w:hAnsiTheme="minorHAnsi"/>
          <w:b/>
          <w:iCs/>
        </w:rPr>
        <w:t>ZOBOWIĄZANIE</w:t>
      </w:r>
      <w:r>
        <w:rPr>
          <w:rFonts w:asciiTheme="minorHAnsi" w:hAnsiTheme="minorHAnsi"/>
          <w:b/>
          <w:iCs/>
        </w:rPr>
        <w:t xml:space="preserve"> INNYCH PODMIOTÓW DO ODDANIA </w:t>
      </w:r>
      <w:r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362C95" w:rsidRDefault="00362C95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D37BC9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D37BC9" w:rsidRPr="005F3406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D37BC9" w:rsidRPr="005F3406" w:rsidRDefault="00D37BC9" w:rsidP="00D37BC9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</w:t>
      </w:r>
      <w:r>
        <w:rPr>
          <w:rFonts w:asciiTheme="minorHAnsi" w:hAnsiTheme="minorHAnsi"/>
        </w:rPr>
        <w:t>/firma</w:t>
      </w:r>
      <w:r w:rsidRPr="005F3406">
        <w:rPr>
          <w:rFonts w:asciiTheme="minorHAnsi" w:hAnsiTheme="minorHAnsi"/>
        </w:rPr>
        <w:t xml:space="preserve"> podmiotu oddającego do dyspozycji niezbędne zasoby:</w:t>
      </w:r>
    </w:p>
    <w:p w:rsidR="00D37BC9" w:rsidRPr="005F3406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D37BC9" w:rsidRDefault="00D37BC9" w:rsidP="00D37BC9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D37BC9" w:rsidRPr="005F3406" w:rsidRDefault="00D37BC9" w:rsidP="00D37BC9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tel.</w:t>
      </w:r>
      <w:r w:rsidRPr="005F3406">
        <w:rPr>
          <w:rFonts w:asciiTheme="minorHAnsi" w:hAnsiTheme="minorHAnsi"/>
          <w:lang w:val="de-DE"/>
        </w:rPr>
        <w:tab/>
      </w:r>
      <w:r w:rsidRPr="005F3406">
        <w:rPr>
          <w:rFonts w:asciiTheme="minorHAnsi" w:hAnsiTheme="minorHAnsi"/>
        </w:rPr>
        <w:t xml:space="preserve">....................... 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 xml:space="preserve">Nr fax ……………………………..…… 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 w:rsidRPr="005F3406">
        <w:rPr>
          <w:rFonts w:asciiTheme="minorHAnsi" w:hAnsiTheme="minorHAnsi"/>
        </w:rPr>
        <w:t>Zamawiający będzie przesyłać</w:t>
      </w:r>
      <w:r w:rsidRPr="00013973">
        <w:rPr>
          <w:rFonts w:asciiTheme="minorHAnsi" w:hAnsiTheme="minorHAnsi"/>
        </w:rPr>
        <w:t xml:space="preserve"> korespondencję</w:t>
      </w:r>
      <w:r w:rsidRPr="00500728">
        <w:t xml:space="preserve"> </w:t>
      </w:r>
      <w:r w:rsidRPr="00500728">
        <w:rPr>
          <w:rFonts w:asciiTheme="minorHAnsi" w:hAnsiTheme="minorHAnsi"/>
        </w:rPr>
        <w:t>na wskazany powyżej adres/ nr faxu / email.</w:t>
      </w:r>
    </w:p>
    <w:p w:rsidR="00D37BC9" w:rsidRPr="00806A4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D37BC9" w:rsidRPr="00013973" w:rsidRDefault="00D37BC9" w:rsidP="00D37BC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362C95" w:rsidRPr="00013973" w:rsidRDefault="00362C95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D37BC9" w:rsidRDefault="00D37BC9" w:rsidP="00362C95">
      <w:pPr>
        <w:widowControl w:val="0"/>
        <w:shd w:val="clear" w:color="auto" w:fill="FFFFFF"/>
        <w:suppressAutoHyphens/>
        <w:jc w:val="both"/>
        <w:rPr>
          <w:rFonts w:ascii="Calibri" w:hAnsi="Calibri" w:cs="Calibri,Bold"/>
          <w:b/>
          <w:bCs/>
          <w:sz w:val="25"/>
          <w:szCs w:val="25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 niezbędnych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zasobów  przy wykonywaniu zamówienia </w:t>
      </w:r>
      <w:r>
        <w:rPr>
          <w:rFonts w:asciiTheme="minorHAnsi" w:eastAsia="EUAlbertina-Regular-Identity-H" w:hAnsiTheme="minorHAnsi" w:cs="Arial"/>
          <w:kern w:val="1"/>
          <w:lang w:eastAsia="en-US" w:bidi="en-US"/>
        </w:rPr>
        <w:t>na</w:t>
      </w: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: </w:t>
      </w:r>
      <w:r w:rsidR="00362C95" w:rsidRPr="00362C95">
        <w:rPr>
          <w:rFonts w:ascii="Calibri" w:hAnsi="Calibri" w:cs="Calibri,Bold"/>
          <w:b/>
          <w:bCs/>
          <w:sz w:val="25"/>
          <w:szCs w:val="25"/>
        </w:rPr>
        <w:t>Budowa kanalizacji sanitarnej w miejscowościach Justynów, Wiśniowa Góra w ramach zadania: Budowa kanalizacji sanitarnej i deszczowej na terenie Gminy Andrespol - Część nr …………….. – …………… (nazwa części) ………………..,</w:t>
      </w:r>
    </w:p>
    <w:p w:rsidR="00D37BC9" w:rsidRDefault="00D37BC9" w:rsidP="00D37BC9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362C95" w:rsidRPr="000B28C1" w:rsidRDefault="00362C95" w:rsidP="00D37BC9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D37BC9" w:rsidRPr="00A441A4" w:rsidRDefault="00D37BC9" w:rsidP="00D37BC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D37BC9" w:rsidRPr="00013973" w:rsidRDefault="00D37BC9" w:rsidP="00D37BC9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D37BC9" w:rsidRDefault="00D37BC9" w:rsidP="00D37BC9">
      <w:pPr>
        <w:ind w:firstLine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D37BC9" w:rsidRPr="00A441A4" w:rsidRDefault="00D37BC9" w:rsidP="00D37BC9">
      <w:pPr>
        <w:ind w:firstLine="284"/>
        <w:rPr>
          <w:rFonts w:asciiTheme="minorHAnsi" w:eastAsia="EUAlbertina-Regular-Identity-H" w:hAnsiTheme="minorHAnsi"/>
        </w:rPr>
      </w:pPr>
    </w:p>
    <w:p w:rsidR="00D37BC9" w:rsidRPr="00A441A4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D37BC9" w:rsidRPr="00A441A4" w:rsidRDefault="00D37BC9" w:rsidP="00D37BC9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D37BC9" w:rsidRPr="00013973" w:rsidRDefault="00D37BC9" w:rsidP="00D37BC9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Pr="00A441A4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 w:rsidRPr="00A441A4">
        <w:rPr>
          <w:rFonts w:asciiTheme="minorHAnsi" w:eastAsia="EUAlbertina-Regular-Identity-H" w:hAnsiTheme="minorHAnsi"/>
        </w:rPr>
        <w:t>…….</w:t>
      </w:r>
      <w:proofErr w:type="gramEnd"/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Pr="00365A6F" w:rsidRDefault="00D37BC9" w:rsidP="00D37BC9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D37BC9" w:rsidRPr="00365A6F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D37BC9" w:rsidRPr="00365A6F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D37BC9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</w:t>
      </w:r>
      <w:r>
        <w:rPr>
          <w:rFonts w:asciiTheme="minorHAnsi" w:hAnsiTheme="minorHAnsi"/>
          <w:sz w:val="18"/>
          <w:szCs w:val="18"/>
        </w:rPr>
        <w:t>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</w:t>
      </w:r>
      <w:r w:rsidRPr="00365A6F">
        <w:rPr>
          <w:rFonts w:asciiTheme="minorHAnsi" w:hAnsiTheme="minorHAnsi"/>
          <w:sz w:val="18"/>
          <w:szCs w:val="18"/>
        </w:rPr>
        <w:t>)</w:t>
      </w:r>
    </w:p>
    <w:p w:rsidR="00D37BC9" w:rsidRPr="00013973" w:rsidRDefault="00D37BC9" w:rsidP="00D37BC9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D37BC9" w:rsidRPr="00365A6F" w:rsidRDefault="00D37BC9" w:rsidP="00D37BC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CA77F2" w:rsidRDefault="00C6001A" w:rsidP="00CA77F2">
      <w:pPr>
        <w:autoSpaceDE w:val="0"/>
        <w:autoSpaceDN w:val="0"/>
        <w:adjustRightInd w:val="0"/>
        <w:ind w:left="4254" w:firstLine="709"/>
      </w:pPr>
    </w:p>
    <w:sectPr w:rsidR="00C6001A" w:rsidRPr="00CA77F2" w:rsidSect="00362C95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4461"/>
      <w:docPartObj>
        <w:docPartGallery w:val="Page Numbers (Bottom of Page)"/>
        <w:docPartUnique/>
      </w:docPartObj>
    </w:sdtPr>
    <w:sdtContent>
      <w:p w:rsidR="00362C95" w:rsidRDefault="00362C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2C95" w:rsidRDefault="00362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D37BC9" w:rsidRPr="005F3406" w:rsidRDefault="00D37BC9" w:rsidP="00D37BC9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37BC9" w:rsidRPr="005F3406" w:rsidRDefault="00D37BC9" w:rsidP="00D37BC9">
      <w:pPr>
        <w:rPr>
          <w:rFonts w:ascii="Calibri" w:hAnsi="Calibri" w:cs="Calibri"/>
          <w:sz w:val="20"/>
          <w:szCs w:val="20"/>
        </w:rPr>
      </w:pPr>
    </w:p>
    <w:p w:rsidR="00D37BC9" w:rsidRPr="00A626DF" w:rsidRDefault="00D37BC9" w:rsidP="00D37B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213509"/>
    <w:rsid w:val="00240460"/>
    <w:rsid w:val="002E79FB"/>
    <w:rsid w:val="003252AD"/>
    <w:rsid w:val="00362C95"/>
    <w:rsid w:val="00365A6F"/>
    <w:rsid w:val="004102CD"/>
    <w:rsid w:val="00413E51"/>
    <w:rsid w:val="004174A7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AB2CF3"/>
    <w:rsid w:val="00B8130E"/>
    <w:rsid w:val="00C6001A"/>
    <w:rsid w:val="00CA77F2"/>
    <w:rsid w:val="00CC4987"/>
    <w:rsid w:val="00CF24E1"/>
    <w:rsid w:val="00D37BC9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D77C2841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5</cp:revision>
  <cp:lastPrinted>2016-10-12T11:41:00Z</cp:lastPrinted>
  <dcterms:created xsi:type="dcterms:W3CDTF">2017-07-23T23:36:00Z</dcterms:created>
  <dcterms:modified xsi:type="dcterms:W3CDTF">2018-02-07T07:52:00Z</dcterms:modified>
</cp:coreProperties>
</file>